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17" w:rsidRDefault="00435717" w:rsidP="00262810">
      <w:pPr>
        <w:spacing w:after="0"/>
        <w:jc w:val="center"/>
        <w:rPr>
          <w:sz w:val="36"/>
          <w:szCs w:val="36"/>
        </w:rPr>
      </w:pPr>
      <w:r w:rsidRPr="000673FA">
        <w:rPr>
          <w:sz w:val="36"/>
          <w:szCs w:val="36"/>
        </w:rPr>
        <w:t>Прайс-лист</w:t>
      </w:r>
      <w:r>
        <w:rPr>
          <w:sz w:val="36"/>
          <w:szCs w:val="36"/>
        </w:rPr>
        <w:t xml:space="preserve"> сборов 24-29 июля 2011 г.</w:t>
      </w:r>
      <w:r w:rsidRPr="000673FA">
        <w:rPr>
          <w:sz w:val="36"/>
          <w:szCs w:val="36"/>
        </w:rPr>
        <w:t>:</w:t>
      </w:r>
    </w:p>
    <w:p w:rsidR="00435717" w:rsidRDefault="00435717" w:rsidP="000673FA">
      <w:pPr>
        <w:jc w:val="center"/>
        <w:rPr>
          <w:sz w:val="36"/>
          <w:szCs w:val="36"/>
        </w:rPr>
      </w:pPr>
      <w:r>
        <w:rPr>
          <w:sz w:val="36"/>
          <w:szCs w:val="36"/>
          <w:lang w:val="uk-UA"/>
        </w:rPr>
        <w:t>Паке</w:t>
      </w:r>
      <w:r>
        <w:rPr>
          <w:sz w:val="36"/>
          <w:szCs w:val="36"/>
        </w:rPr>
        <w:t>т «Стандартный»:</w:t>
      </w:r>
    </w:p>
    <w:p w:rsidR="00435717" w:rsidRPr="004E1983" w:rsidRDefault="00435717" w:rsidP="004E198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E1983">
        <w:rPr>
          <w:sz w:val="28"/>
          <w:szCs w:val="28"/>
        </w:rPr>
        <w:t>4 дня групповых занятий с приглашенными педагогами</w:t>
      </w:r>
    </w:p>
    <w:p w:rsidR="00435717" w:rsidRDefault="00435717" w:rsidP="004E198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C7550">
        <w:rPr>
          <w:sz w:val="28"/>
          <w:szCs w:val="28"/>
        </w:rPr>
        <w:t xml:space="preserve">Вечерняя практика </w:t>
      </w:r>
    </w:p>
    <w:p w:rsidR="00435717" w:rsidRPr="003C7550" w:rsidRDefault="00435717" w:rsidP="004E198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C7550">
        <w:rPr>
          <w:sz w:val="28"/>
          <w:szCs w:val="28"/>
        </w:rPr>
        <w:t>Пользование в течение сборов 2-мя летними бассейнами с горкой, расположенными на территории пансионата «Совиньон»;</w:t>
      </w:r>
    </w:p>
    <w:p w:rsidR="00435717" w:rsidRPr="004E1983" w:rsidRDefault="00435717" w:rsidP="004E1983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4E1983">
        <w:rPr>
          <w:color w:val="FF0000"/>
          <w:sz w:val="28"/>
          <w:szCs w:val="28"/>
        </w:rPr>
        <w:t>Стоимость пакета – 490 евро с человека</w:t>
      </w:r>
      <w:r>
        <w:rPr>
          <w:color w:val="FF0000"/>
          <w:sz w:val="28"/>
          <w:szCs w:val="28"/>
        </w:rPr>
        <w:t>.</w:t>
      </w:r>
    </w:p>
    <w:p w:rsidR="00435717" w:rsidRDefault="00435717" w:rsidP="000673FA">
      <w:pPr>
        <w:jc w:val="center"/>
        <w:rPr>
          <w:sz w:val="36"/>
          <w:szCs w:val="36"/>
        </w:rPr>
      </w:pPr>
      <w:r>
        <w:rPr>
          <w:sz w:val="36"/>
          <w:szCs w:val="36"/>
        </w:rPr>
        <w:t>Пакет «Комфорт»</w:t>
      </w:r>
      <w:r w:rsidRPr="000673FA">
        <w:rPr>
          <w:sz w:val="36"/>
          <w:szCs w:val="36"/>
        </w:rPr>
        <w:t>:</w:t>
      </w:r>
    </w:p>
    <w:p w:rsidR="00435717" w:rsidRPr="002B47A4" w:rsidRDefault="00435717" w:rsidP="00365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4852">
        <w:rPr>
          <w:sz w:val="28"/>
          <w:szCs w:val="28"/>
        </w:rPr>
        <w:t>4 дня групповых занятий с приглашенными педагогами</w:t>
      </w:r>
      <w:r>
        <w:rPr>
          <w:sz w:val="28"/>
          <w:szCs w:val="28"/>
        </w:rPr>
        <w:t>;</w:t>
      </w:r>
    </w:p>
    <w:p w:rsidR="00435717" w:rsidRDefault="00435717" w:rsidP="003658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Вечерняя практика</w:t>
      </w:r>
      <w:r w:rsidRPr="00784852">
        <w:rPr>
          <w:sz w:val="28"/>
          <w:szCs w:val="28"/>
        </w:rPr>
        <w:t xml:space="preserve"> </w:t>
      </w:r>
    </w:p>
    <w:p w:rsidR="00435717" w:rsidRPr="00784852" w:rsidRDefault="00435717" w:rsidP="00365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4852">
        <w:rPr>
          <w:sz w:val="28"/>
          <w:szCs w:val="28"/>
        </w:rPr>
        <w:t>5 дней проживания в двухместном номере пансионата «Совиньон»</w:t>
      </w:r>
      <w:r>
        <w:rPr>
          <w:sz w:val="28"/>
          <w:szCs w:val="28"/>
        </w:rPr>
        <w:t>;</w:t>
      </w:r>
    </w:p>
    <w:p w:rsidR="00435717" w:rsidRDefault="00435717" w:rsidP="003658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84852">
        <w:rPr>
          <w:sz w:val="28"/>
          <w:szCs w:val="28"/>
        </w:rPr>
        <w:t xml:space="preserve">Ежедневный </w:t>
      </w:r>
      <w:r>
        <w:rPr>
          <w:sz w:val="28"/>
          <w:szCs w:val="28"/>
        </w:rPr>
        <w:t xml:space="preserve">аппетитный </w:t>
      </w:r>
      <w:r w:rsidRPr="00784852">
        <w:rPr>
          <w:sz w:val="28"/>
          <w:szCs w:val="28"/>
        </w:rPr>
        <w:t>завтрак, обед и ужин</w:t>
      </w:r>
      <w:r>
        <w:rPr>
          <w:sz w:val="28"/>
          <w:szCs w:val="28"/>
        </w:rPr>
        <w:t>;</w:t>
      </w:r>
    </w:p>
    <w:p w:rsidR="00435717" w:rsidRPr="00DE2E75" w:rsidRDefault="00435717" w:rsidP="003658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658DB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 в течение сборов 2-мя летними бассейнами с горкой, расположенными на территории пансионата «Совиньон»;</w:t>
      </w:r>
    </w:p>
    <w:p w:rsidR="00435717" w:rsidRPr="003658DB" w:rsidRDefault="00435717" w:rsidP="000673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58DB">
        <w:rPr>
          <w:sz w:val="28"/>
          <w:szCs w:val="28"/>
        </w:rPr>
        <w:t xml:space="preserve">Доступ к </w:t>
      </w:r>
      <w:r>
        <w:rPr>
          <w:sz w:val="28"/>
          <w:szCs w:val="28"/>
        </w:rPr>
        <w:t>комфортабельным песчаным пляжам б</w:t>
      </w:r>
      <w:r w:rsidRPr="003658DB">
        <w:rPr>
          <w:sz w:val="28"/>
          <w:szCs w:val="28"/>
        </w:rPr>
        <w:t>ереговы</w:t>
      </w:r>
      <w:r>
        <w:rPr>
          <w:sz w:val="28"/>
          <w:szCs w:val="28"/>
        </w:rPr>
        <w:t>х</w:t>
      </w:r>
      <w:r w:rsidRPr="003658D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комплексов</w:t>
      </w:r>
      <w:r w:rsidRPr="003658DB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>;</w:t>
      </w:r>
    </w:p>
    <w:p w:rsidR="00435717" w:rsidRPr="00784852" w:rsidRDefault="00435717" w:rsidP="000673F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84852">
        <w:rPr>
          <w:color w:val="FF0000"/>
          <w:sz w:val="28"/>
          <w:szCs w:val="28"/>
          <w:lang w:val="uk-UA"/>
        </w:rPr>
        <w:t>Стоимость пакета – 7</w:t>
      </w:r>
      <w:r>
        <w:rPr>
          <w:color w:val="FF0000"/>
          <w:sz w:val="28"/>
          <w:szCs w:val="28"/>
          <w:lang w:val="uk-UA"/>
        </w:rPr>
        <w:t>5</w:t>
      </w:r>
      <w:r w:rsidRPr="00784852">
        <w:rPr>
          <w:color w:val="FF0000"/>
          <w:sz w:val="28"/>
          <w:szCs w:val="28"/>
          <w:lang w:val="uk-UA"/>
        </w:rPr>
        <w:t>0 евро с человека</w:t>
      </w:r>
      <w:r>
        <w:rPr>
          <w:color w:val="FF0000"/>
          <w:sz w:val="28"/>
          <w:szCs w:val="28"/>
          <w:lang w:val="uk-UA"/>
        </w:rPr>
        <w:t>.</w:t>
      </w:r>
    </w:p>
    <w:p w:rsidR="00435717" w:rsidRDefault="00435717" w:rsidP="0026281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Пакет «Кантри-стайл»:</w:t>
      </w:r>
    </w:p>
    <w:p w:rsidR="00435717" w:rsidRPr="00784852" w:rsidRDefault="00435717" w:rsidP="00365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4852">
        <w:rPr>
          <w:sz w:val="28"/>
          <w:szCs w:val="28"/>
        </w:rPr>
        <w:t>4 дня групповых занятий с приглашенными педагогами</w:t>
      </w:r>
      <w:r>
        <w:rPr>
          <w:sz w:val="28"/>
          <w:szCs w:val="28"/>
        </w:rPr>
        <w:t>;</w:t>
      </w:r>
    </w:p>
    <w:p w:rsidR="00435717" w:rsidRDefault="00435717" w:rsidP="003658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84852">
        <w:rPr>
          <w:sz w:val="28"/>
          <w:szCs w:val="28"/>
        </w:rPr>
        <w:t>Вечерняя практика</w:t>
      </w:r>
    </w:p>
    <w:p w:rsidR="00435717" w:rsidRPr="00784852" w:rsidRDefault="00435717" w:rsidP="000673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84852">
        <w:rPr>
          <w:sz w:val="28"/>
          <w:szCs w:val="28"/>
        </w:rPr>
        <w:t>5 дней проживания в З-х местном деревянном коттедже на территории пансионата «Совиньон»</w:t>
      </w:r>
      <w:r>
        <w:rPr>
          <w:sz w:val="28"/>
          <w:szCs w:val="28"/>
        </w:rPr>
        <w:t>;</w:t>
      </w:r>
    </w:p>
    <w:p w:rsidR="00435717" w:rsidRPr="00784852" w:rsidRDefault="00435717" w:rsidP="000673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84852">
        <w:rPr>
          <w:sz w:val="28"/>
          <w:szCs w:val="28"/>
        </w:rPr>
        <w:t xml:space="preserve">Ежедневный </w:t>
      </w:r>
      <w:r>
        <w:rPr>
          <w:sz w:val="28"/>
          <w:szCs w:val="28"/>
        </w:rPr>
        <w:t xml:space="preserve">аппетитный </w:t>
      </w:r>
      <w:r w:rsidRPr="00784852">
        <w:rPr>
          <w:sz w:val="28"/>
          <w:szCs w:val="28"/>
        </w:rPr>
        <w:t>завтрак, обед и ужин</w:t>
      </w:r>
      <w:r>
        <w:rPr>
          <w:sz w:val="28"/>
          <w:szCs w:val="28"/>
        </w:rPr>
        <w:t>;</w:t>
      </w:r>
    </w:p>
    <w:p w:rsidR="00435717" w:rsidRPr="00DE2E75" w:rsidRDefault="00435717" w:rsidP="00DE2E7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Пользование в течение сборов 2-мя летними бассейнами с горкой, расположенными на территории пансионата «Совиньон»;</w:t>
      </w:r>
    </w:p>
    <w:p w:rsidR="00435717" w:rsidRPr="00DE2E75" w:rsidRDefault="00435717" w:rsidP="000673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2E75">
        <w:rPr>
          <w:sz w:val="28"/>
          <w:szCs w:val="28"/>
        </w:rPr>
        <w:t xml:space="preserve">Доступ к </w:t>
      </w:r>
      <w:r>
        <w:rPr>
          <w:sz w:val="28"/>
          <w:szCs w:val="28"/>
        </w:rPr>
        <w:t xml:space="preserve">комфортабельным песчаным пляжам  </w:t>
      </w:r>
      <w:r w:rsidRPr="00DE2E75">
        <w:rPr>
          <w:sz w:val="28"/>
          <w:szCs w:val="28"/>
        </w:rPr>
        <w:t>береговы</w:t>
      </w:r>
      <w:r>
        <w:rPr>
          <w:sz w:val="28"/>
          <w:szCs w:val="28"/>
        </w:rPr>
        <w:t>х</w:t>
      </w:r>
      <w:r w:rsidRPr="00DE2E75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комплексов</w:t>
      </w:r>
      <w:r w:rsidRPr="00DE2E75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>;</w:t>
      </w:r>
    </w:p>
    <w:p w:rsidR="00435717" w:rsidRPr="00262810" w:rsidRDefault="00435717" w:rsidP="000673F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262810">
        <w:rPr>
          <w:color w:val="FF0000"/>
          <w:sz w:val="28"/>
          <w:szCs w:val="28"/>
          <w:lang w:val="uk-UA"/>
        </w:rPr>
        <w:t>Стоимость пакета – 780 евро с человека</w:t>
      </w:r>
      <w:r>
        <w:rPr>
          <w:color w:val="FF0000"/>
          <w:sz w:val="28"/>
          <w:szCs w:val="28"/>
          <w:lang w:val="uk-UA"/>
        </w:rPr>
        <w:t>.</w:t>
      </w:r>
    </w:p>
    <w:p w:rsidR="00435717" w:rsidRDefault="00435717" w:rsidP="00784852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VIP-</w:t>
      </w:r>
      <w:r>
        <w:rPr>
          <w:sz w:val="36"/>
          <w:szCs w:val="36"/>
          <w:lang w:val="uk-UA"/>
        </w:rPr>
        <w:t>п</w:t>
      </w:r>
      <w:r>
        <w:rPr>
          <w:sz w:val="36"/>
          <w:szCs w:val="36"/>
        </w:rPr>
        <w:t>акет :</w:t>
      </w:r>
    </w:p>
    <w:p w:rsidR="00435717" w:rsidRDefault="00435717" w:rsidP="003658D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84852">
        <w:rPr>
          <w:sz w:val="28"/>
          <w:szCs w:val="28"/>
        </w:rPr>
        <w:t>4 дня групповых занятий с приглашенными педагогами</w:t>
      </w:r>
      <w:r>
        <w:rPr>
          <w:sz w:val="28"/>
          <w:szCs w:val="28"/>
        </w:rPr>
        <w:t>;</w:t>
      </w:r>
    </w:p>
    <w:p w:rsidR="00435717" w:rsidRPr="00784852" w:rsidRDefault="00435717" w:rsidP="003658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Вечерняя практика;</w:t>
      </w:r>
    </w:p>
    <w:p w:rsidR="00435717" w:rsidRPr="00784852" w:rsidRDefault="00435717" w:rsidP="0078485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84852">
        <w:rPr>
          <w:sz w:val="28"/>
          <w:szCs w:val="28"/>
        </w:rPr>
        <w:t>5 дней проживания в одноместном номере пансионата «Совиньон»</w:t>
      </w:r>
      <w:r>
        <w:rPr>
          <w:sz w:val="28"/>
          <w:szCs w:val="28"/>
        </w:rPr>
        <w:t>;</w:t>
      </w:r>
    </w:p>
    <w:p w:rsidR="00435717" w:rsidRDefault="00435717" w:rsidP="003658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84852">
        <w:rPr>
          <w:sz w:val="28"/>
          <w:szCs w:val="28"/>
        </w:rPr>
        <w:t xml:space="preserve">Ежедневный </w:t>
      </w:r>
      <w:r>
        <w:rPr>
          <w:sz w:val="28"/>
          <w:szCs w:val="28"/>
        </w:rPr>
        <w:t xml:space="preserve">аппетитный </w:t>
      </w:r>
      <w:r w:rsidRPr="00784852">
        <w:rPr>
          <w:sz w:val="28"/>
          <w:szCs w:val="28"/>
        </w:rPr>
        <w:t>завтрак, обед и ужин</w:t>
      </w:r>
      <w:r>
        <w:rPr>
          <w:sz w:val="28"/>
          <w:szCs w:val="28"/>
        </w:rPr>
        <w:t>;</w:t>
      </w:r>
    </w:p>
    <w:p w:rsidR="00435717" w:rsidRPr="00DE2E75" w:rsidRDefault="00435717" w:rsidP="003658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658DB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 в течение сборов 2-мя летними бассейнами с горкой, расположенными на территории пансионата «Совиньон»;</w:t>
      </w:r>
    </w:p>
    <w:p w:rsidR="00435717" w:rsidRPr="003658DB" w:rsidRDefault="00435717" w:rsidP="0078485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58DB">
        <w:rPr>
          <w:sz w:val="28"/>
          <w:szCs w:val="28"/>
        </w:rPr>
        <w:t xml:space="preserve">Доступ к </w:t>
      </w:r>
      <w:r>
        <w:rPr>
          <w:sz w:val="28"/>
          <w:szCs w:val="28"/>
        </w:rPr>
        <w:t xml:space="preserve">комфортабельным песчаным пляжам </w:t>
      </w:r>
      <w:r w:rsidRPr="003658DB">
        <w:rPr>
          <w:sz w:val="28"/>
          <w:szCs w:val="28"/>
        </w:rPr>
        <w:t>берегов</w:t>
      </w:r>
      <w:r>
        <w:rPr>
          <w:sz w:val="28"/>
          <w:szCs w:val="28"/>
        </w:rPr>
        <w:t>ых</w:t>
      </w:r>
      <w:r w:rsidRPr="003658D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комплексов отдыха;</w:t>
      </w:r>
    </w:p>
    <w:p w:rsidR="00435717" w:rsidRPr="00784852" w:rsidRDefault="00435717" w:rsidP="007848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>Стоимость пакета – 89</w:t>
      </w:r>
      <w:r w:rsidRPr="00784852">
        <w:rPr>
          <w:color w:val="FF0000"/>
          <w:sz w:val="28"/>
          <w:szCs w:val="28"/>
          <w:lang w:val="uk-UA"/>
        </w:rPr>
        <w:t>0 евро с человека</w:t>
      </w:r>
      <w:r>
        <w:rPr>
          <w:color w:val="FF0000"/>
          <w:sz w:val="28"/>
          <w:szCs w:val="28"/>
          <w:lang w:val="uk-UA"/>
        </w:rPr>
        <w:t>.</w:t>
      </w:r>
    </w:p>
    <w:p w:rsidR="00435717" w:rsidRDefault="00435717">
      <w:pPr>
        <w:rPr>
          <w:sz w:val="28"/>
          <w:szCs w:val="28"/>
        </w:rPr>
      </w:pPr>
      <w:r>
        <w:rPr>
          <w:sz w:val="28"/>
          <w:szCs w:val="28"/>
        </w:rPr>
        <w:t xml:space="preserve">Заказ пакетов с предварительной оплатой возможен до 31 мая 2011 года. </w:t>
      </w:r>
    </w:p>
    <w:p w:rsidR="00435717" w:rsidRDefault="00435717">
      <w:pPr>
        <w:rPr>
          <w:sz w:val="28"/>
          <w:szCs w:val="28"/>
        </w:rPr>
      </w:pPr>
      <w:r>
        <w:rPr>
          <w:sz w:val="28"/>
          <w:szCs w:val="28"/>
        </w:rPr>
        <w:t xml:space="preserve">Контакты для резервирования: </w:t>
      </w:r>
    </w:p>
    <w:p w:rsidR="00435717" w:rsidRDefault="00435717">
      <w:pPr>
        <w:rPr>
          <w:sz w:val="28"/>
          <w:szCs w:val="28"/>
        </w:rPr>
      </w:pPr>
      <w:r>
        <w:rPr>
          <w:sz w:val="28"/>
          <w:szCs w:val="28"/>
        </w:rPr>
        <w:t xml:space="preserve">Марич Сергей Кириллович </w:t>
      </w:r>
      <w:r>
        <w:rPr>
          <w:sz w:val="28"/>
          <w:szCs w:val="28"/>
        </w:rPr>
        <w:tab/>
        <w:t xml:space="preserve">           тел. +38-048-735-45-20; +38-098-339-30-03;</w:t>
      </w:r>
    </w:p>
    <w:p w:rsidR="00435717" w:rsidRPr="006C1A6D" w:rsidRDefault="00435717" w:rsidP="006C1A6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6C1A6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6C1A6D">
        <w:rPr>
          <w:sz w:val="28"/>
          <w:szCs w:val="28"/>
          <w:lang w:val="en-US"/>
        </w:rPr>
        <w:t xml:space="preserve">: </w:t>
      </w:r>
      <w:hyperlink r:id="rId5" w:history="1">
        <w:r w:rsidRPr="00592060">
          <w:rPr>
            <w:rStyle w:val="Hyperlink"/>
            <w:sz w:val="28"/>
            <w:szCs w:val="28"/>
            <w:lang w:val="en-US"/>
          </w:rPr>
          <w:t>center</w:t>
        </w:r>
        <w:r w:rsidRPr="006C1A6D">
          <w:rPr>
            <w:rStyle w:val="Hyperlink"/>
            <w:sz w:val="28"/>
            <w:szCs w:val="28"/>
            <w:lang w:val="en-US"/>
          </w:rPr>
          <w:t>_</w:t>
        </w:r>
        <w:r w:rsidRPr="00592060">
          <w:rPr>
            <w:rStyle w:val="Hyperlink"/>
            <w:sz w:val="28"/>
            <w:szCs w:val="28"/>
            <w:lang w:val="en-US"/>
          </w:rPr>
          <w:t>marich</w:t>
        </w:r>
        <w:r w:rsidRPr="006C1A6D">
          <w:rPr>
            <w:rStyle w:val="Hyperlink"/>
            <w:sz w:val="28"/>
            <w:szCs w:val="28"/>
            <w:lang w:val="en-US"/>
          </w:rPr>
          <w:t>@</w:t>
        </w:r>
        <w:r w:rsidRPr="00592060">
          <w:rPr>
            <w:rStyle w:val="Hyperlink"/>
            <w:sz w:val="28"/>
            <w:szCs w:val="28"/>
            <w:lang w:val="en-US"/>
          </w:rPr>
          <w:t>ukr</w:t>
        </w:r>
        <w:r w:rsidRPr="006C1A6D">
          <w:rPr>
            <w:rStyle w:val="Hyperlink"/>
            <w:sz w:val="28"/>
            <w:szCs w:val="28"/>
            <w:lang w:val="en-US"/>
          </w:rPr>
          <w:t>.</w:t>
        </w:r>
        <w:r w:rsidRPr="00592060">
          <w:rPr>
            <w:rStyle w:val="Hyperlink"/>
            <w:sz w:val="28"/>
            <w:szCs w:val="28"/>
            <w:lang w:val="en-US"/>
          </w:rPr>
          <w:t>net</w:t>
        </w:r>
      </w:hyperlink>
    </w:p>
    <w:p w:rsidR="00435717" w:rsidRPr="006C1A6D" w:rsidRDefault="00435717" w:rsidP="006C1A6D">
      <w:pPr>
        <w:rPr>
          <w:sz w:val="28"/>
          <w:szCs w:val="28"/>
        </w:rPr>
      </w:pPr>
      <w:r>
        <w:rPr>
          <w:sz w:val="28"/>
          <w:szCs w:val="28"/>
        </w:rPr>
        <w:t xml:space="preserve">Марич Анна Анатольевна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тел. +38-067-484-31-10</w:t>
      </w:r>
    </w:p>
    <w:sectPr w:rsidR="00435717" w:rsidRPr="006C1A6D" w:rsidSect="002E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673"/>
    <w:multiLevelType w:val="hybridMultilevel"/>
    <w:tmpl w:val="A7829ADA"/>
    <w:lvl w:ilvl="0" w:tplc="2A4ADCE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006AB3"/>
    <w:multiLevelType w:val="hybridMultilevel"/>
    <w:tmpl w:val="5E847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2C7FE7"/>
    <w:multiLevelType w:val="hybridMultilevel"/>
    <w:tmpl w:val="29FCF3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663A8C"/>
    <w:multiLevelType w:val="hybridMultilevel"/>
    <w:tmpl w:val="BD9A756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9114DF"/>
    <w:multiLevelType w:val="hybridMultilevel"/>
    <w:tmpl w:val="C810A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A40E4D"/>
    <w:multiLevelType w:val="hybridMultilevel"/>
    <w:tmpl w:val="94527FC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3FA"/>
    <w:rsid w:val="000673FA"/>
    <w:rsid w:val="001E09D3"/>
    <w:rsid w:val="00262810"/>
    <w:rsid w:val="002676E3"/>
    <w:rsid w:val="00270FCB"/>
    <w:rsid w:val="00296B1F"/>
    <w:rsid w:val="002B47A4"/>
    <w:rsid w:val="002E37A2"/>
    <w:rsid w:val="003658DB"/>
    <w:rsid w:val="003C7550"/>
    <w:rsid w:val="00431D8C"/>
    <w:rsid w:val="0043309F"/>
    <w:rsid w:val="00435717"/>
    <w:rsid w:val="004E1983"/>
    <w:rsid w:val="00592060"/>
    <w:rsid w:val="005B7EE5"/>
    <w:rsid w:val="006C1A6D"/>
    <w:rsid w:val="006F1B2F"/>
    <w:rsid w:val="00770B4F"/>
    <w:rsid w:val="00784852"/>
    <w:rsid w:val="007F46A9"/>
    <w:rsid w:val="00850E90"/>
    <w:rsid w:val="009533D4"/>
    <w:rsid w:val="009F5531"/>
    <w:rsid w:val="00D31665"/>
    <w:rsid w:val="00DD3A3E"/>
    <w:rsid w:val="00DE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73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C1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er_maric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280</Words>
  <Characters>1596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сборов 24-29 июля 2011 г</dc:title>
  <dc:subject/>
  <dc:creator>Admin</dc:creator>
  <cp:keywords/>
  <dc:description/>
  <cp:lastModifiedBy>Sasha</cp:lastModifiedBy>
  <cp:revision>2</cp:revision>
  <cp:lastPrinted>2011-04-12T15:57:00Z</cp:lastPrinted>
  <dcterms:created xsi:type="dcterms:W3CDTF">2011-04-14T10:50:00Z</dcterms:created>
  <dcterms:modified xsi:type="dcterms:W3CDTF">2011-04-14T10:50:00Z</dcterms:modified>
</cp:coreProperties>
</file>